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FA" w:rsidRPr="00EF3F28" w:rsidRDefault="003D7178">
      <w:pPr>
        <w:pStyle w:val="Informacindecontacto"/>
        <w:rPr>
          <w:rFonts w:asciiTheme="majorHAnsi" w:hAnsiTheme="majorHAnsi" w:cstheme="majorHAnsi"/>
          <w:noProof/>
          <w:color w:val="000000" w:themeColor="text1"/>
          <w:sz w:val="24"/>
          <w:szCs w:val="24"/>
          <w:highlight w:val="yellow"/>
          <w:lang w:val="es-ES_tradnl"/>
        </w:rPr>
      </w:pPr>
      <w:sdt>
        <w:sdtPr>
          <w:rPr>
            <w:rFonts w:asciiTheme="majorHAnsi" w:hAnsiTheme="majorHAnsi" w:cstheme="majorHAnsi"/>
            <w:noProof/>
            <w:color w:val="000000" w:themeColor="text1"/>
            <w:sz w:val="24"/>
            <w:szCs w:val="24"/>
            <w:highlight w:val="yellow"/>
            <w:lang w:val="es-ES_tradnl"/>
          </w:rPr>
          <w:alias w:val="Dirección postal"/>
          <w:tag w:val="Dirección postal"/>
          <w:id w:val="1415969137"/>
          <w:placeholder>
            <w:docPart w:val="1CC980248D734A68A5B72663ED97B475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F3F28" w:rsidRPr="00EF3F28">
            <w:rPr>
              <w:rFonts w:asciiTheme="majorHAnsi" w:hAnsiTheme="majorHAnsi" w:cstheme="majorHAnsi"/>
              <w:noProof/>
              <w:color w:val="000000" w:themeColor="text1"/>
              <w:sz w:val="24"/>
              <w:szCs w:val="24"/>
              <w:highlight w:val="yellow"/>
              <w:lang w:val="es-ES_tradnl"/>
            </w:rPr>
            <w:t>Santiago</w:t>
          </w:r>
          <w:r w:rsidR="00AA1CA5" w:rsidRPr="00EF3F28">
            <w:rPr>
              <w:rFonts w:asciiTheme="majorHAnsi" w:hAnsiTheme="majorHAnsi" w:cstheme="majorHAnsi"/>
              <w:noProof/>
              <w:color w:val="000000" w:themeColor="text1"/>
              <w:sz w:val="24"/>
              <w:szCs w:val="24"/>
              <w:highlight w:val="yellow"/>
              <w:lang w:val="es-ES_tradnl"/>
            </w:rPr>
            <w:t>, Chile</w:t>
          </w:r>
        </w:sdtContent>
      </w:sdt>
    </w:p>
    <w:sdt>
      <w:sdtPr>
        <w:rPr>
          <w:rFonts w:asciiTheme="majorHAnsi" w:hAnsiTheme="majorHAnsi" w:cstheme="majorHAnsi"/>
          <w:noProof/>
          <w:color w:val="000000" w:themeColor="text1"/>
          <w:sz w:val="24"/>
          <w:szCs w:val="24"/>
          <w:highlight w:val="yellow"/>
          <w:lang w:val="es-ES_tradnl"/>
        </w:rPr>
        <w:alias w:val="Categoría"/>
        <w:tag w:val=""/>
        <w:id w:val="1543715586"/>
        <w:placeholder>
          <w:docPart w:val="A4D6085B43094761B167BEB1049AF13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953FA" w:rsidRPr="00AA1CA5" w:rsidRDefault="009A2852">
          <w:pPr>
            <w:pStyle w:val="Informacindecontacto"/>
            <w:rPr>
              <w:rFonts w:asciiTheme="majorHAnsi" w:hAnsiTheme="majorHAnsi" w:cstheme="majorHAnsi"/>
              <w:noProof/>
              <w:color w:val="000000" w:themeColor="text1"/>
              <w:sz w:val="24"/>
              <w:szCs w:val="24"/>
              <w:lang w:val="es-ES_tradnl"/>
            </w:rPr>
          </w:pPr>
          <w:r>
            <w:rPr>
              <w:rFonts w:asciiTheme="majorHAnsi" w:hAnsiTheme="majorHAnsi" w:cstheme="majorHAnsi"/>
              <w:noProof/>
              <w:color w:val="000000" w:themeColor="text1"/>
              <w:sz w:val="24"/>
              <w:szCs w:val="24"/>
              <w:highlight w:val="yellow"/>
              <w:lang w:val="es-ES_tradnl"/>
            </w:rPr>
            <w:t>MARIA AUXILIADORA 879 , SAN MIGUEL</w:t>
          </w:r>
        </w:p>
      </w:sdtContent>
    </w:sdt>
    <w:p w:rsidR="00E953FA" w:rsidRDefault="003D7178">
      <w:pPr>
        <w:pStyle w:val="Informacindecontacto"/>
        <w:rPr>
          <w:rFonts w:asciiTheme="majorHAnsi" w:hAnsiTheme="majorHAnsi" w:cstheme="majorHAnsi"/>
          <w:noProof/>
          <w:color w:val="000000" w:themeColor="text1"/>
          <w:sz w:val="24"/>
          <w:szCs w:val="24"/>
          <w:lang w:val="es-ES_tradnl"/>
        </w:rPr>
      </w:pPr>
      <w:sdt>
        <w:sdtPr>
          <w:rPr>
            <w:rFonts w:asciiTheme="majorHAnsi" w:hAnsiTheme="majorHAnsi" w:cstheme="majorHAnsi"/>
            <w:noProof/>
            <w:color w:val="000000" w:themeColor="text1"/>
            <w:sz w:val="24"/>
            <w:szCs w:val="24"/>
            <w:lang w:val="es-ES_tradnl"/>
          </w:rPr>
          <w:alias w:val="Teléfono"/>
          <w:tag w:val="Teléfono"/>
          <w:id w:val="599758962"/>
          <w:placeholder>
            <w:docPart w:val="5E8773E358D44A078E72EFE8170D752C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9A2852">
            <w:rPr>
              <w:rFonts w:asciiTheme="majorHAnsi" w:hAnsiTheme="majorHAnsi" w:cstheme="majorHAnsi"/>
              <w:noProof/>
              <w:color w:val="000000" w:themeColor="text1"/>
              <w:sz w:val="24"/>
              <w:szCs w:val="24"/>
              <w:lang w:val="es-ES_tradnl"/>
            </w:rPr>
            <w:t>89213059 - 52325848</w:t>
          </w:r>
        </w:sdtContent>
      </w:sdt>
    </w:p>
    <w:sdt>
      <w:sdtPr>
        <w:rPr>
          <w:rFonts w:asciiTheme="majorHAnsi" w:hAnsiTheme="majorHAnsi" w:cstheme="majorHAnsi"/>
          <w:color w:val="000000" w:themeColor="text1"/>
          <w:kern w:val="0"/>
          <w:sz w:val="24"/>
          <w:szCs w:val="24"/>
          <w:lang w:val="es-CL"/>
        </w:rPr>
        <w:alias w:val="Sitio web"/>
        <w:tag w:val="Sitio web"/>
        <w:id w:val="48967594"/>
        <w:placeholder>
          <w:docPart w:val="4A2CC96A3B914287A90091949F80F89E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E953FA" w:rsidRPr="00AA1CA5" w:rsidRDefault="00EF3F28">
          <w:pPr>
            <w:pStyle w:val="Informacindecontacto"/>
            <w:rPr>
              <w:rFonts w:asciiTheme="majorHAnsi" w:hAnsiTheme="majorHAnsi" w:cstheme="majorHAnsi"/>
              <w:noProof/>
              <w:color w:val="000000" w:themeColor="text1"/>
              <w:sz w:val="24"/>
              <w:szCs w:val="24"/>
              <w:lang w:val="es-ES_tradnl"/>
            </w:rPr>
          </w:pPr>
          <w:r>
            <w:rPr>
              <w:rFonts w:asciiTheme="majorHAnsi" w:hAnsiTheme="majorHAnsi" w:cstheme="majorHAnsi"/>
              <w:color w:val="000000" w:themeColor="text1"/>
              <w:kern w:val="0"/>
              <w:sz w:val="24"/>
              <w:szCs w:val="24"/>
              <w:lang w:val="es-CL"/>
            </w:rPr>
            <w:t>23 de Febrero 1988</w:t>
          </w:r>
        </w:p>
      </w:sdtContent>
    </w:sdt>
    <w:sdt>
      <w:sdtPr>
        <w:rPr>
          <w:rFonts w:asciiTheme="majorHAnsi" w:hAnsiTheme="majorHAnsi" w:cstheme="majorHAnsi"/>
          <w:color w:val="000000" w:themeColor="text1"/>
          <w:kern w:val="0"/>
          <w:sz w:val="24"/>
          <w:szCs w:val="24"/>
          <w:lang w:val="es-CL"/>
        </w:rPr>
        <w:alias w:val="Correo electrónico"/>
        <w:tag w:val=""/>
        <w:id w:val="1889536063"/>
        <w:placeholder>
          <w:docPart w:val="17915C11AEAB4863919D68101674AC23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:rsidR="00E953FA" w:rsidRPr="00AA1CA5" w:rsidRDefault="00EF3F28">
          <w:pPr>
            <w:pStyle w:val="Informacindecontacto"/>
            <w:rPr>
              <w:rStyle w:val="nfasis"/>
              <w:rFonts w:asciiTheme="majorHAnsi" w:hAnsiTheme="majorHAnsi" w:cstheme="majorHAnsi"/>
              <w:noProof/>
              <w:color w:val="000000" w:themeColor="text1"/>
              <w:sz w:val="24"/>
              <w:szCs w:val="24"/>
              <w:lang w:val="es-ES_tradnl"/>
            </w:rPr>
          </w:pPr>
          <w:r w:rsidRPr="00EF3F28">
            <w:rPr>
              <w:rFonts w:asciiTheme="majorHAnsi" w:hAnsiTheme="majorHAnsi" w:cstheme="majorHAnsi"/>
              <w:color w:val="000000" w:themeColor="text1"/>
              <w:kern w:val="0"/>
              <w:sz w:val="24"/>
              <w:szCs w:val="24"/>
              <w:lang w:val="es-CL"/>
            </w:rPr>
            <w:t>Camilobaros25@</w:t>
          </w:r>
          <w:r>
            <w:rPr>
              <w:rFonts w:asciiTheme="majorHAnsi" w:hAnsiTheme="majorHAnsi" w:cstheme="majorHAnsi"/>
              <w:color w:val="000000" w:themeColor="text1"/>
              <w:kern w:val="0"/>
              <w:sz w:val="24"/>
              <w:szCs w:val="24"/>
              <w:lang w:val="es-CL"/>
            </w:rPr>
            <w:t>gmail.com</w:t>
          </w:r>
        </w:p>
      </w:sdtContent>
    </w:sdt>
    <w:p w:rsidR="00E953FA" w:rsidRPr="00E460E3" w:rsidRDefault="00E460E3" w:rsidP="00E460E3">
      <w:pPr>
        <w:pStyle w:val="Nomb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65"/>
        </w:tabs>
        <w:jc w:val="both"/>
        <w:rPr>
          <w:rFonts w:ascii="Arial" w:hAnsi="Arial" w:cs="Arial"/>
          <w:noProof/>
          <w:color w:val="000000" w:themeColor="text1"/>
          <w:lang w:val="es-ES_tradnl"/>
        </w:rPr>
      </w:pPr>
      <w:r w:rsidRPr="00E460E3">
        <w:rPr>
          <w:rFonts w:ascii="Arial" w:hAnsi="Arial" w:cs="Arial"/>
          <w:color w:val="000000" w:themeColor="text1"/>
        </w:rPr>
        <w:t>CAMILO ESTEBAN BAROS ROBLES.</w:t>
      </w:r>
      <w:r w:rsidR="001D2693" w:rsidRPr="00E460E3">
        <w:rPr>
          <w:rFonts w:ascii="Arial" w:hAnsi="Arial" w:cs="Arial"/>
          <w:noProof/>
          <w:color w:val="000000" w:themeColor="text1"/>
          <w:lang w:val="es-ES_tradnl"/>
        </w:rPr>
        <w:tab/>
      </w:r>
    </w:p>
    <w:tbl>
      <w:tblPr>
        <w:tblStyle w:val="Informeanual"/>
        <w:tblW w:w="5000" w:type="pct"/>
        <w:tblLook w:val="04A0" w:firstRow="1" w:lastRow="0" w:firstColumn="1" w:lastColumn="0" w:noHBand="0" w:noVBand="1"/>
      </w:tblPr>
      <w:tblGrid>
        <w:gridCol w:w="1788"/>
        <w:gridCol w:w="475"/>
        <w:gridCol w:w="7877"/>
      </w:tblGrid>
      <w:tr w:rsidR="00E953FA" w:rsidRPr="00E460E3" w:rsidTr="00AA1CA5">
        <w:tc>
          <w:tcPr>
            <w:tcW w:w="1788" w:type="dxa"/>
          </w:tcPr>
          <w:p w:rsidR="00E953FA" w:rsidRPr="00E460E3" w:rsidRDefault="001D2693" w:rsidP="00E460E3">
            <w:pPr>
              <w:pStyle w:val="Ttulo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E460E3">
              <w:rPr>
                <w:rFonts w:ascii="Arial" w:hAnsi="Arial" w:cs="Arial"/>
                <w:noProof/>
                <w:lang w:val="es-ES_tradnl"/>
              </w:rPr>
              <w:t xml:space="preserve">     </w:t>
            </w:r>
            <w:r w:rsidR="00671A6A" w:rsidRPr="00E460E3">
              <w:rPr>
                <w:rFonts w:ascii="Arial" w:hAnsi="Arial" w:cs="Arial"/>
                <w:noProof/>
                <w:lang w:val="es-ES_tradnl"/>
              </w:rPr>
              <w:t>Objetivo</w:t>
            </w:r>
          </w:p>
        </w:tc>
        <w:tc>
          <w:tcPr>
            <w:tcW w:w="475" w:type="dxa"/>
          </w:tcPr>
          <w:p w:rsidR="00E953FA" w:rsidRPr="00E460E3" w:rsidRDefault="00E953FA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E460E3" w:rsidRDefault="00385A33" w:rsidP="00E460E3">
            <w:pPr>
              <w:pStyle w:val="Textodelcurrculumvtae"/>
              <w:spacing w:line="264" w:lineRule="auto"/>
              <w:ind w:right="360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E460E3">
              <w:rPr>
                <w:rFonts w:ascii="Arial" w:hAnsi="Arial" w:cs="Arial"/>
                <w:noProof/>
                <w:lang w:val="es-ES_tradnl"/>
              </w:rPr>
              <w:t>Mi formación profes</w:t>
            </w:r>
            <w:r w:rsidR="00EF3F28" w:rsidRPr="00E460E3">
              <w:rPr>
                <w:rFonts w:ascii="Arial" w:hAnsi="Arial" w:cs="Arial"/>
                <w:noProof/>
                <w:lang w:val="es-ES_tradnl"/>
              </w:rPr>
              <w:t>ional está principalmente ligado</w:t>
            </w:r>
            <w:r w:rsidRPr="00E460E3">
              <w:rPr>
                <w:rFonts w:ascii="Arial" w:hAnsi="Arial" w:cs="Arial"/>
                <w:noProof/>
                <w:lang w:val="es-ES_tradnl"/>
              </w:rPr>
              <w:t xml:space="preserve"> al trabajo en equipo y cumplimiento de objetivos, con alto grado de compromiso, dedicación y ética</w:t>
            </w:r>
            <w:r w:rsidR="00400E7F" w:rsidRPr="00E460E3">
              <w:rPr>
                <w:rFonts w:ascii="Arial" w:hAnsi="Arial" w:cs="Arial"/>
                <w:noProof/>
                <w:lang w:val="es-ES_tradnl"/>
              </w:rPr>
              <w:t xml:space="preserve"> profesional</w:t>
            </w:r>
            <w:r w:rsidRPr="00E460E3">
              <w:rPr>
                <w:rFonts w:ascii="Arial" w:hAnsi="Arial" w:cs="Arial"/>
                <w:noProof/>
                <w:lang w:val="es-ES_tradnl"/>
              </w:rPr>
              <w:t xml:space="preserve">, con un claro énfasis en el </w:t>
            </w:r>
            <w:r w:rsidR="00EF3F28" w:rsidRPr="00E460E3">
              <w:rPr>
                <w:rFonts w:ascii="Arial" w:hAnsi="Arial" w:cs="Arial"/>
                <w:noProof/>
                <w:lang w:val="es-ES_tradnl"/>
              </w:rPr>
              <w:t>desarrollo de las tareas</w:t>
            </w:r>
            <w:r w:rsidR="00443078" w:rsidRPr="00E460E3">
              <w:rPr>
                <w:rFonts w:ascii="Arial" w:hAnsi="Arial" w:cs="Arial"/>
                <w:noProof/>
                <w:lang w:val="es-ES_tradnl"/>
              </w:rPr>
              <w:t>, prevención de riesgos y medio ambiente, por tanto me siento capaz de asumir fuertes desafíos en el área</w:t>
            </w:r>
            <w:r w:rsidR="00EF3F28" w:rsidRPr="00E460E3">
              <w:rPr>
                <w:rFonts w:ascii="Arial" w:hAnsi="Arial" w:cs="Arial"/>
                <w:noProof/>
                <w:lang w:val="es-ES_tradnl"/>
              </w:rPr>
              <w:t>s</w:t>
            </w:r>
            <w:r w:rsidR="00443078" w:rsidRPr="00E460E3">
              <w:rPr>
                <w:rFonts w:ascii="Arial" w:hAnsi="Arial" w:cs="Arial"/>
                <w:noProof/>
                <w:lang w:val="es-ES_tradnl"/>
              </w:rPr>
              <w:t xml:space="preserve"> afín a mi carrera, de cualquier empresa comprometida con estos conceptos.</w:t>
            </w:r>
          </w:p>
        </w:tc>
      </w:tr>
      <w:tr w:rsidR="00AA1CA5" w:rsidRPr="00E460E3" w:rsidTr="00AA1CA5">
        <w:tc>
          <w:tcPr>
            <w:tcW w:w="1788" w:type="dxa"/>
          </w:tcPr>
          <w:p w:rsidR="00AA1CA5" w:rsidRPr="00E460E3" w:rsidRDefault="00AA1CA5" w:rsidP="00E460E3">
            <w:pPr>
              <w:pStyle w:val="Ttulo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E460E3">
              <w:rPr>
                <w:rFonts w:ascii="Arial" w:hAnsi="Arial" w:cs="Arial"/>
                <w:noProof/>
                <w:lang w:val="es-ES_tradnl"/>
              </w:rPr>
              <w:t>Comunicación</w:t>
            </w:r>
          </w:p>
        </w:tc>
        <w:tc>
          <w:tcPr>
            <w:tcW w:w="475" w:type="dxa"/>
          </w:tcPr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AA1CA5" w:rsidRPr="00E460E3" w:rsidRDefault="00AA1CA5" w:rsidP="00E460E3">
            <w:pPr>
              <w:pStyle w:val="Textodelcurrculumvtae"/>
              <w:spacing w:line="264" w:lineRule="auto"/>
              <w:ind w:right="1349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E460E3">
              <w:rPr>
                <w:rFonts w:ascii="Arial" w:hAnsi="Arial" w:cs="Arial"/>
                <w:noProof/>
                <w:lang w:val="es-ES_tradnl"/>
              </w:rPr>
              <w:t>Factor primordial y necesario pa</w:t>
            </w:r>
            <w:r w:rsidR="007B5555" w:rsidRPr="00E460E3">
              <w:rPr>
                <w:rFonts w:ascii="Arial" w:hAnsi="Arial" w:cs="Arial"/>
                <w:noProof/>
                <w:lang w:val="es-ES_tradnl"/>
              </w:rPr>
              <w:t xml:space="preserve">ra las relaciones laborales y </w:t>
            </w:r>
            <w:r w:rsidRPr="00E460E3">
              <w:rPr>
                <w:rFonts w:ascii="Arial" w:hAnsi="Arial" w:cs="Arial"/>
                <w:noProof/>
                <w:lang w:val="es-ES_tradnl"/>
              </w:rPr>
              <w:t xml:space="preserve"> entregar el mensaje de manera efectiva, dar a entender </w:t>
            </w:r>
            <w:r w:rsidR="001D2693" w:rsidRPr="00E460E3">
              <w:rPr>
                <w:rFonts w:ascii="Arial" w:hAnsi="Arial" w:cs="Arial"/>
                <w:noProof/>
                <w:lang w:val="es-ES_tradnl"/>
              </w:rPr>
              <w:t>mis puntos de vista,</w:t>
            </w:r>
            <w:r w:rsidRPr="00E460E3">
              <w:rPr>
                <w:rFonts w:ascii="Arial" w:hAnsi="Arial" w:cs="Arial"/>
                <w:noProof/>
                <w:lang w:val="es-ES_tradnl"/>
              </w:rPr>
              <w:t xml:space="preserve"> opiniones y lo mas importarte, entender lo que </w:t>
            </w:r>
            <w:r w:rsidR="001D2693" w:rsidRPr="00E460E3">
              <w:rPr>
                <w:rFonts w:ascii="Arial" w:hAnsi="Arial" w:cs="Arial"/>
                <w:noProof/>
                <w:lang w:val="es-ES_tradnl"/>
              </w:rPr>
              <w:t xml:space="preserve">me </w:t>
            </w:r>
            <w:r w:rsidRPr="00E460E3">
              <w:rPr>
                <w:rFonts w:ascii="Arial" w:hAnsi="Arial" w:cs="Arial"/>
                <w:noProof/>
                <w:lang w:val="es-ES_tradnl"/>
              </w:rPr>
              <w:t>dicen los demás.</w:t>
            </w:r>
          </w:p>
          <w:p w:rsidR="00A639FD" w:rsidRPr="00E460E3" w:rsidRDefault="00A639FD" w:rsidP="00E460E3">
            <w:pPr>
              <w:pStyle w:val="Textodelcurrculumvtae"/>
              <w:spacing w:line="264" w:lineRule="auto"/>
              <w:ind w:right="1349"/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</w:tr>
      <w:tr w:rsidR="00AA1CA5" w:rsidRPr="00E460E3" w:rsidTr="00AA1CA5">
        <w:tc>
          <w:tcPr>
            <w:tcW w:w="1788" w:type="dxa"/>
          </w:tcPr>
          <w:p w:rsidR="00AA1CA5" w:rsidRPr="00E460E3" w:rsidRDefault="00AA1CA5" w:rsidP="00E460E3">
            <w:pPr>
              <w:pStyle w:val="Ttulo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E460E3">
              <w:rPr>
                <w:rFonts w:ascii="Arial" w:hAnsi="Arial" w:cs="Arial"/>
                <w:noProof/>
                <w:lang w:val="es-ES_tradnl"/>
              </w:rPr>
              <w:t>Experiencia</w:t>
            </w:r>
          </w:p>
        </w:tc>
        <w:tc>
          <w:tcPr>
            <w:tcW w:w="475" w:type="dxa"/>
          </w:tcPr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color w:val="595959" w:themeColor="text1" w:themeTint="A6"/>
                <w:lang w:val="es-ES_tradnl"/>
              </w:rPr>
              <w:id w:val="1436861535"/>
            </w:sdtPr>
            <w:sdtEndPr/>
            <w:sdtContent>
              <w:sdt>
                <w:sdtPr>
                  <w:rPr>
                    <w:rFonts w:ascii="Arial" w:eastAsiaTheme="minorEastAsia" w:hAnsi="Arial" w:cs="Arial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</w:rPr>
                  <w:id w:val="221802691"/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="Arial" w:eastAsiaTheme="minorEastAsia" w:hAnsi="Arial" w:cs="Arial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</w:rPr>
                      <w:id w:val="33655530"/>
                    </w:sdtPr>
                    <w:sdtEndPr/>
                    <w:sdtContent>
                      <w:p w:rsidR="001D2693" w:rsidRPr="00E460E3" w:rsidRDefault="00EF3F28" w:rsidP="00E460E3">
                        <w:pPr>
                          <w:pStyle w:val="Ttulo2"/>
                          <w:spacing w:line="264" w:lineRule="auto"/>
                          <w:jc w:val="both"/>
                          <w:rPr>
                            <w:rFonts w:ascii="Arial" w:hAnsi="Arial" w:cs="Arial"/>
                            <w:noProof/>
                            <w:lang w:val="es-ES_tradnl"/>
                          </w:rPr>
                        </w:pPr>
                        <w:r w:rsidRPr="00E460E3">
                          <w:rPr>
                            <w:rFonts w:ascii="Arial" w:hAnsi="Arial" w:cs="Arial"/>
                            <w:noProof/>
                            <w:lang w:val="es-ES_tradnl"/>
                          </w:rPr>
                          <w:t>EMIN – Minera escondidas.</w:t>
                        </w:r>
                        <w:r w:rsidR="003A51A9" w:rsidRPr="00E460E3">
                          <w:rPr>
                            <w:rFonts w:ascii="Arial" w:hAnsi="Arial" w:cs="Arial"/>
                            <w:noProof/>
                            <w:lang w:val="es-ES_tradnl"/>
                          </w:rPr>
                          <w:t xml:space="preserve"> </w:t>
                        </w:r>
                      </w:p>
                      <w:p w:rsidR="00EF3F28" w:rsidRPr="00E460E3" w:rsidRDefault="009A2852" w:rsidP="00E460E3">
                        <w:pPr>
                          <w:jc w:val="both"/>
                          <w:rPr>
                            <w:rFonts w:ascii="Arial" w:hAnsi="Arial" w:cs="Arial"/>
                            <w:lang w:val="es-ES_tradnl"/>
                          </w:rPr>
                        </w:pPr>
                        <w:r>
                          <w:rPr>
                            <w:rFonts w:ascii="Arial" w:hAnsi="Arial" w:cs="Arial"/>
                            <w:lang w:val="es-ES_tradnl"/>
                          </w:rPr>
                          <w:t>Agosto</w:t>
                        </w:r>
                        <w:r w:rsidR="00EF3F28" w:rsidRPr="00E460E3">
                          <w:rPr>
                            <w:rFonts w:ascii="Arial" w:hAnsi="Arial" w:cs="Arial"/>
                            <w:lang w:val="es-ES_tradnl"/>
                          </w:rPr>
                          <w:t xml:space="preserve"> de 2012 – Junio 2013 </w:t>
                        </w:r>
                        <w:r w:rsidR="003A51A9" w:rsidRPr="00E460E3">
                          <w:rPr>
                            <w:rFonts w:ascii="Arial" w:hAnsi="Arial" w:cs="Arial"/>
                            <w:lang w:val="es-ES_tradnl"/>
                          </w:rPr>
                          <w:t xml:space="preserve"> </w:t>
                        </w:r>
                      </w:p>
                      <w:p w:rsidR="003A51A9" w:rsidRPr="00E460E3" w:rsidRDefault="00EF3F28" w:rsidP="00E460E3">
                        <w:pPr>
                          <w:spacing w:line="264" w:lineRule="auto"/>
                          <w:jc w:val="both"/>
                          <w:rPr>
                            <w:rFonts w:ascii="Arial" w:eastAsiaTheme="minorEastAsia" w:hAnsi="Arial" w:cs="Arial"/>
                            <w:noProof/>
                            <w:lang w:val="es-ES_tradnl"/>
                          </w:rPr>
                        </w:pPr>
                        <w:r w:rsidRPr="00E460E3">
                          <w:rPr>
                            <w:rFonts w:ascii="Arial" w:eastAsiaTheme="minorEastAsia" w:hAnsi="Arial" w:cs="Arial"/>
                            <w:noProof/>
                            <w:lang w:val="es-ES_tradnl"/>
                          </w:rPr>
                          <w:t>Contrato para cargo de Operador planta, monitoreo campanas CAE, en el área Nave Electrowinning</w:t>
                        </w:r>
                        <w:r w:rsidR="003A51A9" w:rsidRPr="00E460E3">
                          <w:rPr>
                            <w:rFonts w:ascii="Arial" w:eastAsiaTheme="minorEastAsia" w:hAnsi="Arial" w:cs="Arial"/>
                            <w:noProof/>
                            <w:lang w:val="es-ES_tradnl"/>
                          </w:rPr>
                          <w:t xml:space="preserve">. </w:t>
                        </w:r>
                      </w:p>
                      <w:p w:rsidR="001D2693" w:rsidRPr="00E460E3" w:rsidRDefault="003D7178" w:rsidP="00E460E3">
                        <w:pPr>
                          <w:spacing w:line="264" w:lineRule="auto"/>
                          <w:jc w:val="both"/>
                          <w:rPr>
                            <w:rFonts w:ascii="Arial" w:eastAsiaTheme="minorEastAsia" w:hAnsi="Arial" w:cs="Arial"/>
                            <w:noProof/>
                            <w:lang w:val="es-ES_tradnl"/>
                          </w:rPr>
                        </w:pPr>
                      </w:p>
                    </w:sdtContent>
                  </w:sdt>
                  <w:p w:rsidR="00EF3F28" w:rsidRPr="00E460E3" w:rsidRDefault="00EF3F28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b/>
                        <w:bCs/>
                        <w:caps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eastAsiaTheme="minorEastAsia" w:hAnsi="Arial" w:cs="Arial"/>
                        <w:b/>
                        <w:bCs/>
                        <w:caps/>
                        <w:noProof/>
                        <w:lang w:val="es-ES_tradnl"/>
                      </w:rPr>
                      <w:t>SGS CIMM TYS – MINERA EL TESORO</w:t>
                    </w:r>
                  </w:p>
                  <w:p w:rsidR="00EF3F28" w:rsidRPr="00E460E3" w:rsidRDefault="009A2852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b/>
                        <w:bCs/>
                        <w:caps/>
                        <w:noProof/>
                        <w:lang w:val="es-ES_tradnl"/>
                      </w:rPr>
                    </w:pPr>
                    <w:r>
                      <w:rPr>
                        <w:rFonts w:ascii="Arial" w:hAnsi="Arial" w:cs="Arial"/>
                        <w:lang w:val="es-ES_tradnl"/>
                      </w:rPr>
                      <w:t>Diciembre de 2011</w:t>
                    </w:r>
                    <w:r w:rsidR="00EF3F28" w:rsidRPr="00E460E3">
                      <w:rPr>
                        <w:rFonts w:ascii="Arial" w:hAnsi="Arial" w:cs="Arial"/>
                        <w:lang w:val="es-ES_tradnl"/>
                      </w:rPr>
                      <w:t xml:space="preserve"> a Mayo de 2012</w:t>
                    </w:r>
                  </w:p>
                  <w:p w:rsidR="003A51A9" w:rsidRPr="00E460E3" w:rsidRDefault="00EF3F28" w:rsidP="00E460E3">
                    <w:pPr>
                      <w:jc w:val="both"/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  <w:t>Operador planta, metalurgía, desempeñando funciones en columnodromo – pilas – laboratorio – muestreo.</w:t>
                    </w:r>
                  </w:p>
                  <w:p w:rsidR="00AA1CA5" w:rsidRPr="00E460E3" w:rsidRDefault="003D7178" w:rsidP="00E460E3">
                    <w:pPr>
                      <w:jc w:val="both"/>
                      <w:rPr>
                        <w:rFonts w:ascii="Arial" w:hAnsi="Arial" w:cs="Arial"/>
                        <w:noProof/>
                        <w:lang w:val="es-ES_tradnl"/>
                      </w:rPr>
                    </w:pPr>
                  </w:p>
                </w:sdtContent>
              </w:sdt>
              <w:sdt>
                <w:sdtPr>
                  <w:rPr>
                    <w:rFonts w:ascii="Arial" w:eastAsiaTheme="minorEastAsia" w:hAnsi="Arial" w:cs="Arial"/>
                    <w:b/>
                    <w:bCs/>
                    <w:caps/>
                    <w:noProof/>
                    <w:lang w:val="es-ES_tradnl"/>
                  </w:rPr>
                  <w:id w:val="68699791"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EF3F28" w:rsidRPr="00E460E3" w:rsidRDefault="00EF3F28" w:rsidP="00E460E3">
                    <w:pPr>
                      <w:spacing w:line="264" w:lineRule="auto"/>
                      <w:jc w:val="both"/>
                      <w:rPr>
                        <w:rFonts w:ascii="Arial" w:hAnsi="Arial" w:cs="Arial"/>
                        <w:b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hAnsi="Arial" w:cs="Arial"/>
                        <w:b/>
                        <w:noProof/>
                        <w:lang w:val="es-ES_tradnl"/>
                      </w:rPr>
                      <w:t>REPORT-</w:t>
                    </w:r>
                    <w:r w:rsidRPr="00E460E3">
                      <w:rPr>
                        <w:rFonts w:ascii="Arial" w:hAnsi="Arial" w:cs="Arial"/>
                        <w:noProof/>
                        <w:lang w:val="es-ES_tradnl"/>
                      </w:rPr>
                      <w:t xml:space="preserve"> </w:t>
                    </w:r>
                    <w:r w:rsidRPr="00E460E3">
                      <w:rPr>
                        <w:rFonts w:ascii="Arial" w:hAnsi="Arial" w:cs="Arial"/>
                        <w:b/>
                        <w:noProof/>
                        <w:lang w:val="es-ES_tradnl"/>
                      </w:rPr>
                      <w:t>DIVISION MINERA MANTOS BLANCOS</w:t>
                    </w:r>
                  </w:p>
                  <w:p w:rsidR="00EF3F28" w:rsidRPr="00E460E3" w:rsidRDefault="00EF3F28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b/>
                        <w:bCs/>
                        <w:caps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hAnsi="Arial" w:cs="Arial"/>
                        <w:lang w:val="es-ES_tradnl"/>
                      </w:rPr>
                      <w:t>Mayo de 2011 a Octubre de 2011</w:t>
                    </w:r>
                  </w:p>
                  <w:p w:rsidR="003A51A9" w:rsidRPr="00E460E3" w:rsidRDefault="003A51A9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  <w:t>Contrato para cargo e Capataz Nave EW-SX, desempeñando funciones en Lixiviación</w:t>
                    </w:r>
                  </w:p>
                  <w:p w:rsidR="00EF3F28" w:rsidRPr="00E460E3" w:rsidRDefault="00EF3F28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b/>
                        <w:bCs/>
                        <w:caps/>
                        <w:noProof/>
                        <w:lang w:val="es-ES_tradnl"/>
                      </w:rPr>
                    </w:pPr>
                  </w:p>
                  <w:p w:rsidR="003A51A9" w:rsidRPr="00E460E3" w:rsidRDefault="003A51A9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b/>
                        <w:bCs/>
                        <w:caps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hAnsi="Arial" w:cs="Arial"/>
                        <w:b/>
                        <w:noProof/>
                        <w:lang w:val="es-ES_tradnl"/>
                      </w:rPr>
                      <w:t>VIGALAB</w:t>
                    </w:r>
                  </w:p>
                  <w:p w:rsidR="00AA1CA5" w:rsidRPr="00E460E3" w:rsidRDefault="003A51A9" w:rsidP="00E460E3">
                    <w:pPr>
                      <w:spacing w:line="264" w:lineRule="auto"/>
                      <w:jc w:val="both"/>
                      <w:rPr>
                        <w:rFonts w:ascii="Arial" w:hAnsi="Arial" w:cs="Arial"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hAnsi="Arial" w:cs="Arial"/>
                        <w:lang w:val="es-ES_tradnl"/>
                      </w:rPr>
                      <w:t>Enero de 2011 a Abril de 2011</w:t>
                    </w:r>
                  </w:p>
                  <w:p w:rsidR="003A51A9" w:rsidRPr="00E460E3" w:rsidRDefault="003A51A9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  <w:t>Cargo de Operador en áreas de Molienda e Hidrometal</w:t>
                    </w:r>
                  </w:p>
                  <w:p w:rsidR="003A51A9" w:rsidRDefault="003A51A9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</w:pPr>
                  </w:p>
                  <w:p w:rsidR="00E460E3" w:rsidRPr="00E460E3" w:rsidRDefault="00E460E3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</w:pPr>
                  </w:p>
                  <w:p w:rsidR="003A51A9" w:rsidRPr="00E460E3" w:rsidRDefault="003A51A9" w:rsidP="00E460E3">
                    <w:pPr>
                      <w:spacing w:line="264" w:lineRule="auto"/>
                      <w:jc w:val="both"/>
                      <w:rPr>
                        <w:rFonts w:ascii="Arial" w:hAnsi="Arial" w:cs="Arial"/>
                        <w:b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hAnsi="Arial" w:cs="Arial"/>
                        <w:b/>
                        <w:noProof/>
                        <w:lang w:val="es-ES_tradnl"/>
                      </w:rPr>
                      <w:t>CIMM</w:t>
                    </w:r>
                  </w:p>
                  <w:p w:rsidR="003A51A9" w:rsidRPr="00E460E3" w:rsidRDefault="003A51A9" w:rsidP="00E460E3">
                    <w:pPr>
                      <w:spacing w:line="264" w:lineRule="auto"/>
                      <w:jc w:val="both"/>
                      <w:rPr>
                        <w:rFonts w:ascii="Arial" w:hAnsi="Arial" w:cs="Arial"/>
                        <w:lang w:val="es-ES_tradnl"/>
                      </w:rPr>
                    </w:pPr>
                    <w:r w:rsidRPr="00E460E3">
                      <w:rPr>
                        <w:rFonts w:ascii="Arial" w:hAnsi="Arial" w:cs="Arial"/>
                        <w:lang w:val="es-ES_tradnl"/>
                      </w:rPr>
                      <w:t>Enero de 2009 a Octubre de 2010</w:t>
                    </w:r>
                  </w:p>
                  <w:p w:rsidR="003A51A9" w:rsidRPr="00E460E3" w:rsidRDefault="003A51A9" w:rsidP="00E460E3">
                    <w:pPr>
                      <w:spacing w:line="264" w:lineRule="auto"/>
                      <w:jc w:val="both"/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</w:pPr>
                    <w:r w:rsidRPr="00E460E3">
                      <w:rPr>
                        <w:rFonts w:ascii="Arial" w:eastAsiaTheme="minorEastAsia" w:hAnsi="Arial" w:cs="Arial"/>
                        <w:noProof/>
                        <w:lang w:val="es-ES_tradnl"/>
                      </w:rPr>
                      <w:t>Cargo de Operador, desempeñando funciones en Muestreo, Molienta y Metalurgia.</w:t>
                    </w:r>
                  </w:p>
                  <w:p w:rsidR="00AA1CA5" w:rsidRPr="00E460E3" w:rsidRDefault="003D7178" w:rsidP="00E460E3">
                    <w:pPr>
                      <w:spacing w:line="264" w:lineRule="auto"/>
                      <w:jc w:val="both"/>
                      <w:rPr>
                        <w:rFonts w:ascii="Arial" w:hAnsi="Arial" w:cs="Arial"/>
                        <w:noProof/>
                        <w:lang w:val="es-ES_tradnl"/>
                      </w:rPr>
                    </w:pPr>
                  </w:p>
                </w:sdtContent>
              </w:sdt>
            </w:sdtContent>
          </w:sdt>
        </w:tc>
      </w:tr>
      <w:tr w:rsidR="00AA1CA5" w:rsidRPr="00E460E3" w:rsidTr="00AA1CA5">
        <w:tc>
          <w:tcPr>
            <w:tcW w:w="1788" w:type="dxa"/>
          </w:tcPr>
          <w:p w:rsidR="00AA1CA5" w:rsidRPr="00E460E3" w:rsidRDefault="003A51A9" w:rsidP="00E460E3">
            <w:pPr>
              <w:pStyle w:val="Ttulo1"/>
              <w:jc w:val="both"/>
              <w:rPr>
                <w:rFonts w:ascii="Arial" w:hAnsi="Arial" w:cs="Arial"/>
                <w:noProof/>
                <w:lang w:val="es-ES_tradnl"/>
              </w:rPr>
            </w:pPr>
            <w:r w:rsidRPr="00E460E3">
              <w:rPr>
                <w:rFonts w:ascii="Arial" w:hAnsi="Arial" w:cs="Arial"/>
                <w:noProof/>
                <w:lang w:val="es-ES_tradnl"/>
              </w:rPr>
              <w:lastRenderedPageBreak/>
              <w:t xml:space="preserve">      cursos </w:t>
            </w:r>
          </w:p>
        </w:tc>
        <w:tc>
          <w:tcPr>
            <w:tcW w:w="475" w:type="dxa"/>
          </w:tcPr>
          <w:p w:rsidR="00AA1CA5" w:rsidRPr="00E460E3" w:rsidRDefault="00AA1CA5" w:rsidP="00E460E3">
            <w:pPr>
              <w:jc w:val="both"/>
              <w:rPr>
                <w:rFonts w:ascii="Arial" w:hAnsi="Arial" w:cs="Arial"/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AA1CA5" w:rsidRPr="00E460E3" w:rsidRDefault="003A51A9" w:rsidP="00E460E3">
            <w:pPr>
              <w:spacing w:after="140" w:line="264" w:lineRule="auto"/>
              <w:jc w:val="both"/>
              <w:rPr>
                <w:rFonts w:ascii="Arial" w:eastAsiaTheme="minorEastAsia" w:hAnsi="Arial" w:cs="Arial"/>
                <w:noProof/>
                <w:lang w:val="es-ES_tradnl"/>
              </w:rPr>
            </w:pPr>
            <w:r w:rsidRPr="00E460E3">
              <w:rPr>
                <w:rFonts w:ascii="Arial" w:eastAsiaTheme="minorEastAsia" w:hAnsi="Arial" w:cs="Arial"/>
                <w:noProof/>
                <w:lang w:val="es-ES_tradnl"/>
              </w:rPr>
              <w:t>CAPACITACIÓN EN LIDERAZGO, realizado en ASODEC, por Minera Mantos Blancos.</w:t>
            </w:r>
          </w:p>
          <w:p w:rsidR="003A51A9" w:rsidRPr="00E460E3" w:rsidRDefault="003A51A9" w:rsidP="00E460E3">
            <w:pPr>
              <w:spacing w:after="140" w:line="264" w:lineRule="auto"/>
              <w:jc w:val="both"/>
              <w:rPr>
                <w:rFonts w:ascii="Arial" w:eastAsiaTheme="minorEastAsia" w:hAnsi="Arial" w:cs="Arial"/>
                <w:noProof/>
                <w:lang w:val="es-ES_tradnl"/>
              </w:rPr>
            </w:pPr>
            <w:r w:rsidRPr="00E460E3">
              <w:rPr>
                <w:rFonts w:ascii="Arial" w:eastAsiaTheme="minorEastAsia" w:hAnsi="Arial" w:cs="Arial"/>
                <w:noProof/>
                <w:lang w:val="es-ES_tradnl"/>
              </w:rPr>
              <w:t>BLOQUEO DE EQUIPOS, por Minera El Tesoro.</w:t>
            </w:r>
          </w:p>
          <w:p w:rsidR="003A51A9" w:rsidRPr="00E460E3" w:rsidRDefault="003A51A9" w:rsidP="00E460E3">
            <w:pPr>
              <w:spacing w:after="140" w:line="264" w:lineRule="auto"/>
              <w:jc w:val="both"/>
              <w:rPr>
                <w:rFonts w:ascii="Arial" w:eastAsiaTheme="minorEastAsia" w:hAnsi="Arial" w:cs="Arial"/>
                <w:noProof/>
                <w:lang w:val="es-ES_tradnl"/>
              </w:rPr>
            </w:pPr>
            <w:r w:rsidRPr="00E460E3">
              <w:rPr>
                <w:rFonts w:ascii="Arial" w:eastAsiaTheme="minorEastAsia" w:hAnsi="Arial" w:cs="Arial"/>
                <w:noProof/>
                <w:lang w:val="es-ES_tradnl"/>
              </w:rPr>
              <w:t>USO Y MANEJO DE EXTINTORES, por Minera El Tesoro.</w:t>
            </w:r>
          </w:p>
          <w:p w:rsidR="003A51A9" w:rsidRPr="00E460E3" w:rsidRDefault="009A2852" w:rsidP="00E460E3">
            <w:pPr>
              <w:spacing w:after="140" w:line="264" w:lineRule="auto"/>
              <w:jc w:val="both"/>
              <w:rPr>
                <w:rFonts w:ascii="Arial" w:eastAsiaTheme="minorEastAsia" w:hAnsi="Arial" w:cs="Arial"/>
                <w:noProof/>
                <w:lang w:val="es-ES_tradnl"/>
              </w:rPr>
            </w:pPr>
            <w:r>
              <w:rPr>
                <w:rFonts w:ascii="Arial" w:eastAsiaTheme="minorEastAsia" w:hAnsi="Arial" w:cs="Arial"/>
                <w:noProof/>
                <w:lang w:val="es-ES_tradnl"/>
              </w:rPr>
              <w:t>0 DAÑO, por Minera Escondida.</w:t>
            </w:r>
          </w:p>
        </w:tc>
      </w:tr>
      <w:tr w:rsidR="00A639FD" w:rsidRPr="00DF57B9" w:rsidTr="00AA1CA5">
        <w:tc>
          <w:tcPr>
            <w:tcW w:w="1788" w:type="dxa"/>
          </w:tcPr>
          <w:p w:rsidR="00A639FD" w:rsidRPr="00DF57B9" w:rsidRDefault="001D2693" w:rsidP="003A51A9">
            <w:pPr>
              <w:pStyle w:val="Ttulo1"/>
              <w:jc w:val="left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 xml:space="preserve">       </w:t>
            </w:r>
            <w:r w:rsidR="00A639FD" w:rsidRPr="00DF57B9">
              <w:rPr>
                <w:noProof/>
                <w:lang w:val="es-ES_tradnl"/>
              </w:rPr>
              <w:t>Formación</w:t>
            </w:r>
          </w:p>
        </w:tc>
        <w:tc>
          <w:tcPr>
            <w:tcW w:w="475" w:type="dxa"/>
          </w:tcPr>
          <w:p w:rsidR="00A639FD" w:rsidRPr="00DF57B9" w:rsidRDefault="00A639FD" w:rsidP="003A51A9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</w:rPr>
              <w:id w:val="-691765356"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</w:rPr>
                  <w:id w:val="-1126388115"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</w:rPr>
                </w:sdtEndPr>
                <w:sdtContent>
                  <w:p w:rsidR="00A639FD" w:rsidRPr="00DF57B9" w:rsidRDefault="009A2852" w:rsidP="009A2852">
                    <w:pPr>
                      <w:pStyle w:val="Ttulo2"/>
                      <w:jc w:val="both"/>
                      <w:rPr>
                        <w:rFonts w:eastAsiaTheme="minorEastAsia"/>
                        <w:noProof/>
                        <w:lang w:val="es-ES_tradnl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noProof/>
                        <w:color w:val="595959" w:themeColor="text1" w:themeTint="A6"/>
                        <w:lang w:val="es-ES_tradnl"/>
                      </w:rPr>
                      <w:t>Liceo Industrial, Antofagasta , Tecnico En Metalurgia Extractiva</w:t>
                    </w:r>
                  </w:p>
                </w:sdtContent>
              </w:sdt>
            </w:sdtContent>
          </w:sdt>
        </w:tc>
      </w:tr>
    </w:tbl>
    <w:p w:rsidR="009A2852" w:rsidRDefault="009A2852" w:rsidP="009A2852">
      <w:pPr>
        <w:pStyle w:val="Ttulo1"/>
        <w:rPr>
          <w:noProof/>
          <w:lang w:val="en-US"/>
        </w:rPr>
      </w:pPr>
      <w:bookmarkStart w:id="0" w:name="_GoBack"/>
      <w:bookmarkEnd w:id="0"/>
    </w:p>
    <w:p w:rsidR="009A2852" w:rsidRPr="00170C01" w:rsidRDefault="009A2852" w:rsidP="009A2852">
      <w:pPr>
        <w:pStyle w:val="Ttulo1"/>
        <w:rPr>
          <w:noProof/>
          <w:lang w:val="en-US"/>
        </w:rPr>
      </w:pPr>
      <w:r>
        <w:rPr>
          <w:noProof/>
          <w:lang w:val="en-US"/>
        </w:rPr>
        <w:t xml:space="preserve">    </w:t>
      </w:r>
    </w:p>
    <w:sectPr w:rsidR="009A2852" w:rsidRPr="00170C01" w:rsidSect="009C7C5D">
      <w:footerReference w:type="default" r:id="rId10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78" w:rsidRDefault="003D7178">
      <w:pPr>
        <w:spacing w:before="0" w:after="0" w:line="240" w:lineRule="auto"/>
      </w:pPr>
      <w:r>
        <w:separator/>
      </w:r>
    </w:p>
  </w:endnote>
  <w:endnote w:type="continuationSeparator" w:id="0">
    <w:p w:rsidR="003D7178" w:rsidRDefault="003D71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A9" w:rsidRPr="000F33A6" w:rsidRDefault="003A51A9">
    <w:pPr>
      <w:pStyle w:val="Piedepgina"/>
    </w:pPr>
    <w:r w:rsidRPr="000F33A6">
      <w:t xml:space="preserve">Página </w:t>
    </w:r>
    <w:r w:rsidR="003D7178">
      <w:fldChar w:fldCharType="begin"/>
    </w:r>
    <w:r w:rsidR="003D7178">
      <w:instrText>PAGE</w:instrText>
    </w:r>
    <w:r w:rsidR="003D7178">
      <w:fldChar w:fldCharType="separate"/>
    </w:r>
    <w:r w:rsidR="009A2852">
      <w:rPr>
        <w:noProof/>
      </w:rPr>
      <w:t>2</w:t>
    </w:r>
    <w:r w:rsidR="003D717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78" w:rsidRDefault="003D7178">
      <w:pPr>
        <w:spacing w:before="0" w:after="0" w:line="240" w:lineRule="auto"/>
      </w:pPr>
      <w:r>
        <w:separator/>
      </w:r>
    </w:p>
  </w:footnote>
  <w:footnote w:type="continuationSeparator" w:id="0">
    <w:p w:rsidR="003D7178" w:rsidRDefault="003D717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078"/>
    <w:rsid w:val="000235F9"/>
    <w:rsid w:val="00047D69"/>
    <w:rsid w:val="00082344"/>
    <w:rsid w:val="000F33A6"/>
    <w:rsid w:val="00127135"/>
    <w:rsid w:val="00170C01"/>
    <w:rsid w:val="001B6514"/>
    <w:rsid w:val="001B6A86"/>
    <w:rsid w:val="001D2693"/>
    <w:rsid w:val="001F56FE"/>
    <w:rsid w:val="002039EC"/>
    <w:rsid w:val="00300550"/>
    <w:rsid w:val="003105EF"/>
    <w:rsid w:val="003250B0"/>
    <w:rsid w:val="0035607F"/>
    <w:rsid w:val="00385A33"/>
    <w:rsid w:val="003A51A9"/>
    <w:rsid w:val="003D228C"/>
    <w:rsid w:val="003D7178"/>
    <w:rsid w:val="003F4832"/>
    <w:rsid w:val="00400E7F"/>
    <w:rsid w:val="00440655"/>
    <w:rsid w:val="00443078"/>
    <w:rsid w:val="004B617A"/>
    <w:rsid w:val="00593C78"/>
    <w:rsid w:val="005C02C4"/>
    <w:rsid w:val="0065142F"/>
    <w:rsid w:val="00671A6A"/>
    <w:rsid w:val="006C38D0"/>
    <w:rsid w:val="007B0CEB"/>
    <w:rsid w:val="007B5555"/>
    <w:rsid w:val="007F4112"/>
    <w:rsid w:val="00844EA5"/>
    <w:rsid w:val="0089686F"/>
    <w:rsid w:val="008E640F"/>
    <w:rsid w:val="009A2852"/>
    <w:rsid w:val="009B3394"/>
    <w:rsid w:val="009C7C5D"/>
    <w:rsid w:val="00A11106"/>
    <w:rsid w:val="00A639FD"/>
    <w:rsid w:val="00A81DF0"/>
    <w:rsid w:val="00A83D97"/>
    <w:rsid w:val="00AA095A"/>
    <w:rsid w:val="00AA1CA5"/>
    <w:rsid w:val="00AC03C7"/>
    <w:rsid w:val="00AC327C"/>
    <w:rsid w:val="00B46963"/>
    <w:rsid w:val="00B84C5A"/>
    <w:rsid w:val="00BA6C7B"/>
    <w:rsid w:val="00C01107"/>
    <w:rsid w:val="00C74E25"/>
    <w:rsid w:val="00C86699"/>
    <w:rsid w:val="00C96031"/>
    <w:rsid w:val="00CA01EA"/>
    <w:rsid w:val="00CB5F70"/>
    <w:rsid w:val="00CD370E"/>
    <w:rsid w:val="00D12C3A"/>
    <w:rsid w:val="00D23D14"/>
    <w:rsid w:val="00DF57B9"/>
    <w:rsid w:val="00E27494"/>
    <w:rsid w:val="00E36737"/>
    <w:rsid w:val="00E460E3"/>
    <w:rsid w:val="00E614F0"/>
    <w:rsid w:val="00E85F71"/>
    <w:rsid w:val="00E953FA"/>
    <w:rsid w:val="00EF3797"/>
    <w:rsid w:val="00EF3F28"/>
    <w:rsid w:val="00FE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081841A-5768-4631-B719-8919D982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32"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rsid w:val="003F4832"/>
    <w:pPr>
      <w:jc w:val="right"/>
      <w:outlineLvl w:val="0"/>
    </w:pPr>
    <w:rPr>
      <w:rFonts w:asciiTheme="majorHAnsi" w:eastAsiaTheme="majorEastAsia" w:hAnsiTheme="majorHAnsi" w:cstheme="majorBidi"/>
      <w:caps/>
      <w:color w:val="3891A7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3F4832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4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8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8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8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8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8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8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rsid w:val="003F4832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sid w:val="003F4832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rsid w:val="003F4832"/>
    <w:pPr>
      <w:pBdr>
        <w:top w:val="single" w:sz="4" w:space="6" w:color="7DC2D3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sid w:val="003F4832"/>
    <w:rPr>
      <w:kern w:val="20"/>
    </w:rPr>
  </w:style>
  <w:style w:type="paragraph" w:customStyle="1" w:styleId="Textodelcurrculumvtae">
    <w:name w:val="Texto del currículum vítae"/>
    <w:basedOn w:val="Normal"/>
    <w:qFormat/>
    <w:rsid w:val="003F4832"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sid w:val="003F4832"/>
    <w:rPr>
      <w:color w:val="808080"/>
    </w:rPr>
  </w:style>
  <w:style w:type="table" w:styleId="Tablaconcuadrcula">
    <w:name w:val="Table Grid"/>
    <w:basedOn w:val="Tablanormal"/>
    <w:uiPriority w:val="59"/>
    <w:rsid w:val="003F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3F4832"/>
    <w:rPr>
      <w:rFonts w:asciiTheme="majorHAnsi" w:eastAsiaTheme="majorEastAsia" w:hAnsiTheme="majorHAnsi" w:cstheme="majorBidi"/>
      <w:caps/>
      <w:color w:val="3891A7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sid w:val="003F4832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Ttulo3Car">
    <w:name w:val="Título 3 Car"/>
    <w:basedOn w:val="Fuentedeprrafopredeter"/>
    <w:link w:val="Ttulo3"/>
    <w:uiPriority w:val="9"/>
    <w:rsid w:val="003F4832"/>
    <w:rPr>
      <w:rFonts w:asciiTheme="majorHAnsi" w:eastAsiaTheme="majorEastAsia" w:hAnsiTheme="majorHAnsi" w:cstheme="majorBidi"/>
      <w:b/>
      <w:bCs/>
      <w:color w:val="3891A7" w:themeColor="accent1"/>
      <w:kern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832"/>
    <w:rPr>
      <w:rFonts w:asciiTheme="majorHAnsi" w:eastAsiaTheme="majorEastAsia" w:hAnsiTheme="majorHAnsi" w:cstheme="majorBidi"/>
      <w:b/>
      <w:bCs/>
      <w:i/>
      <w:iCs/>
      <w:color w:val="3891A7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832"/>
    <w:rPr>
      <w:rFonts w:asciiTheme="majorHAnsi" w:eastAsiaTheme="majorEastAsia" w:hAnsiTheme="majorHAnsi" w:cstheme="majorBidi"/>
      <w:color w:val="1C4853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832"/>
    <w:rPr>
      <w:rFonts w:asciiTheme="majorHAnsi" w:eastAsiaTheme="majorEastAsia" w:hAnsiTheme="majorHAnsi" w:cstheme="majorBidi"/>
      <w:i/>
      <w:iCs/>
      <w:color w:val="1C4853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832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832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832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rsid w:val="003F4832"/>
    <w:tblPr>
      <w:tblInd w:w="0" w:type="dxa"/>
      <w:tblBorders>
        <w:insideH w:val="single" w:sz="4" w:space="0" w:color="3891A7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rsid w:val="003F4832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3891A7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rsid w:val="003F4832"/>
    <w:pPr>
      <w:spacing w:before="1200" w:after="360"/>
    </w:pPr>
    <w:rPr>
      <w:rFonts w:asciiTheme="majorHAnsi" w:eastAsiaTheme="majorEastAsia" w:hAnsiTheme="majorHAnsi" w:cstheme="majorBidi"/>
      <w:caps/>
      <w:color w:val="3891A7" w:themeColor="accent1"/>
    </w:rPr>
  </w:style>
  <w:style w:type="character" w:customStyle="1" w:styleId="FechaCar">
    <w:name w:val="Fecha Car"/>
    <w:basedOn w:val="Fuentedeprrafopredeter"/>
    <w:link w:val="Fecha"/>
    <w:uiPriority w:val="8"/>
    <w:rsid w:val="003F4832"/>
    <w:rPr>
      <w:rFonts w:asciiTheme="majorHAnsi" w:eastAsiaTheme="majorEastAsia" w:hAnsiTheme="majorHAnsi" w:cstheme="majorBidi"/>
      <w:caps/>
      <w:color w:val="3891A7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rsid w:val="003F4832"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rsid w:val="003F4832"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sid w:val="003F4832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rsid w:val="003F4832"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sid w:val="003F4832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rsid w:val="003F4832"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sid w:val="003F4832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sid w:val="003F4832"/>
    <w:rPr>
      <w:color w:val="3891A7" w:themeColor="accent1"/>
    </w:rPr>
  </w:style>
  <w:style w:type="paragraph" w:customStyle="1" w:styleId="Informacindecontacto">
    <w:name w:val="Información de contacto"/>
    <w:basedOn w:val="Normal"/>
    <w:uiPriority w:val="2"/>
    <w:qFormat/>
    <w:rsid w:val="003F4832"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rsid w:val="003F4832"/>
    <w:pPr>
      <w:pBdr>
        <w:top w:val="single" w:sz="4" w:space="4" w:color="3891A7" w:themeColor="accent1"/>
        <w:left w:val="single" w:sz="4" w:space="6" w:color="3891A7" w:themeColor="accent1"/>
        <w:bottom w:val="single" w:sz="4" w:space="4" w:color="3891A7" w:themeColor="accent1"/>
        <w:right w:val="single" w:sz="4" w:space="6" w:color="3891A7" w:themeColor="accent1"/>
      </w:pBdr>
      <w:shd w:val="clear" w:color="auto" w:fill="3891A7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5A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A33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erta\AppData\Local\Microsoft\Windows\Temporary%20Internet%20Files\Low\Content.IE5\DX884626\TS102835057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C980248D734A68A5B72663ED97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EE08-DC74-44F9-A96F-3964060BEE9D}"/>
      </w:docPartPr>
      <w:docPartBody>
        <w:p w:rsidR="001C30D4" w:rsidRDefault="008C0018">
          <w:pPr>
            <w:pStyle w:val="1CC980248D734A68A5B72663ED97B475"/>
          </w:pPr>
          <w:r w:rsidRPr="000F33A6">
            <w:t>[Dirección postal]</w:t>
          </w:r>
        </w:p>
      </w:docPartBody>
    </w:docPart>
    <w:docPart>
      <w:docPartPr>
        <w:name w:val="A4D6085B43094761B167BEB1049A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D0E0-EBFA-4D49-85C2-6D5A91FA75E7}"/>
      </w:docPartPr>
      <w:docPartBody>
        <w:p w:rsidR="001C30D4" w:rsidRDefault="008C0018">
          <w:pPr>
            <w:pStyle w:val="A4D6085B43094761B167BEB1049AF13B"/>
          </w:pPr>
          <w:r w:rsidRPr="000F33A6">
            <w:t>[Código postal, ciudad y provincia o estado]</w:t>
          </w:r>
        </w:p>
      </w:docPartBody>
    </w:docPart>
    <w:docPart>
      <w:docPartPr>
        <w:name w:val="5E8773E358D44A078E72EFE8170D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FB3A8-5619-4FBB-A402-0D882071DA21}"/>
      </w:docPartPr>
      <w:docPartBody>
        <w:p w:rsidR="001C30D4" w:rsidRDefault="008C0018">
          <w:pPr>
            <w:pStyle w:val="5E8773E358D44A078E72EFE8170D752C"/>
          </w:pPr>
          <w:r w:rsidRPr="000F33A6">
            <w:t>[Teléfono]</w:t>
          </w:r>
        </w:p>
      </w:docPartBody>
    </w:docPart>
    <w:docPart>
      <w:docPartPr>
        <w:name w:val="4A2CC96A3B914287A90091949F80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189D5-A3C8-417E-9BBC-C14C22E2404E}"/>
      </w:docPartPr>
      <w:docPartBody>
        <w:p w:rsidR="001C30D4" w:rsidRDefault="008C0018">
          <w:pPr>
            <w:pStyle w:val="4A2CC96A3B914287A90091949F80F89E"/>
          </w:pPr>
          <w:r w:rsidRPr="000F33A6">
            <w:t>[Sitio web]</w:t>
          </w:r>
        </w:p>
      </w:docPartBody>
    </w:docPart>
    <w:docPart>
      <w:docPartPr>
        <w:name w:val="17915C11AEAB4863919D68101674A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8FCCE-BE89-4578-B643-2C30E48A7330}"/>
      </w:docPartPr>
      <w:docPartBody>
        <w:p w:rsidR="001C30D4" w:rsidRDefault="008C0018">
          <w:pPr>
            <w:pStyle w:val="17915C11AEAB4863919D68101674AC23"/>
          </w:pPr>
          <w:r w:rsidRPr="000F33A6">
            <w:rPr>
              <w:rStyle w:val="nfasis"/>
            </w:rPr>
            <w:t>[Correo electrónico]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43CB"/>
    <w:rsid w:val="00110ED6"/>
    <w:rsid w:val="001C30D4"/>
    <w:rsid w:val="002932A3"/>
    <w:rsid w:val="002D3F40"/>
    <w:rsid w:val="00397D7B"/>
    <w:rsid w:val="004B19BA"/>
    <w:rsid w:val="00542B93"/>
    <w:rsid w:val="005A3168"/>
    <w:rsid w:val="00625F3C"/>
    <w:rsid w:val="007B38EE"/>
    <w:rsid w:val="00850EFE"/>
    <w:rsid w:val="008C0018"/>
    <w:rsid w:val="00D05C97"/>
    <w:rsid w:val="00D743CB"/>
    <w:rsid w:val="00F3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CC980248D734A68A5B72663ED97B475">
    <w:name w:val="1CC980248D734A68A5B72663ED97B475"/>
    <w:rsid w:val="001C30D4"/>
  </w:style>
  <w:style w:type="paragraph" w:customStyle="1" w:styleId="A4D6085B43094761B167BEB1049AF13B">
    <w:name w:val="A4D6085B43094761B167BEB1049AF13B"/>
    <w:rsid w:val="001C30D4"/>
  </w:style>
  <w:style w:type="paragraph" w:customStyle="1" w:styleId="5E8773E358D44A078E72EFE8170D752C">
    <w:name w:val="5E8773E358D44A078E72EFE8170D752C"/>
    <w:rsid w:val="001C30D4"/>
  </w:style>
  <w:style w:type="paragraph" w:customStyle="1" w:styleId="4A2CC96A3B914287A90091949F80F89E">
    <w:name w:val="4A2CC96A3B914287A90091949F80F89E"/>
    <w:rsid w:val="001C30D4"/>
  </w:style>
  <w:style w:type="character" w:styleId="nfasis">
    <w:name w:val="Emphasis"/>
    <w:basedOn w:val="Fuentedeprrafopredeter"/>
    <w:uiPriority w:val="2"/>
    <w:unhideWhenUsed/>
    <w:qFormat/>
    <w:rsid w:val="001C30D4"/>
    <w:rPr>
      <w:color w:val="5B9BD5" w:themeColor="accent1"/>
    </w:rPr>
  </w:style>
  <w:style w:type="paragraph" w:customStyle="1" w:styleId="17915C11AEAB4863919D68101674AC23">
    <w:name w:val="17915C11AEAB4863919D68101674AC23"/>
    <w:rsid w:val="001C30D4"/>
  </w:style>
  <w:style w:type="paragraph" w:customStyle="1" w:styleId="95976768F6544D118B1396E5991B673C">
    <w:name w:val="95976768F6544D118B1396E5991B673C"/>
    <w:rsid w:val="001C30D4"/>
  </w:style>
  <w:style w:type="paragraph" w:customStyle="1" w:styleId="24F4C9D261CC4BBE8711CE11A4D35668">
    <w:name w:val="24F4C9D261CC4BBE8711CE11A4D35668"/>
    <w:rsid w:val="001C30D4"/>
  </w:style>
  <w:style w:type="paragraph" w:customStyle="1" w:styleId="Textodelcurrculumvtae">
    <w:name w:val="Texto del currículum vítae"/>
    <w:basedOn w:val="Normal"/>
    <w:qFormat/>
    <w:rsid w:val="002932A3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BE2597F455334B6BB73CFE637D454528">
    <w:name w:val="BE2597F455334B6BB73CFE637D454528"/>
    <w:rsid w:val="001C30D4"/>
  </w:style>
  <w:style w:type="character" w:styleId="Textodelmarcadordeposicin">
    <w:name w:val="Placeholder Text"/>
    <w:basedOn w:val="Fuentedeprrafopredeter"/>
    <w:uiPriority w:val="99"/>
    <w:semiHidden/>
    <w:rsid w:val="005A3168"/>
    <w:rPr>
      <w:color w:val="808080"/>
    </w:rPr>
  </w:style>
  <w:style w:type="paragraph" w:customStyle="1" w:styleId="D8470D6D3E5C463B96ECB7ACE7324DF6">
    <w:name w:val="D8470D6D3E5C463B96ECB7ACE7324DF6"/>
    <w:rsid w:val="001C30D4"/>
  </w:style>
  <w:style w:type="paragraph" w:customStyle="1" w:styleId="AB30F3FD03E7409F977BC00DEA5DC9D7">
    <w:name w:val="AB30F3FD03E7409F977BC00DEA5DC9D7"/>
    <w:rsid w:val="001C30D4"/>
  </w:style>
  <w:style w:type="paragraph" w:customStyle="1" w:styleId="AD50FEEDEA1245E9B84F5465A508D590">
    <w:name w:val="AD50FEEDEA1245E9B84F5465A508D590"/>
    <w:rsid w:val="001C30D4"/>
  </w:style>
  <w:style w:type="paragraph" w:customStyle="1" w:styleId="1ADC97321BE449228DB787A9821EC9FA">
    <w:name w:val="1ADC97321BE449228DB787A9821EC9FA"/>
    <w:rsid w:val="001C30D4"/>
  </w:style>
  <w:style w:type="paragraph" w:customStyle="1" w:styleId="2BDF2BF83B6C4CFE8FDF729EE05AE1BA">
    <w:name w:val="2BDF2BF83B6C4CFE8FDF729EE05AE1BA"/>
    <w:rsid w:val="001C30D4"/>
  </w:style>
  <w:style w:type="paragraph" w:customStyle="1" w:styleId="4104CB565508468393C9771B6B73DADB">
    <w:name w:val="4104CB565508468393C9771B6B73DADB"/>
    <w:rsid w:val="001C30D4"/>
  </w:style>
  <w:style w:type="paragraph" w:customStyle="1" w:styleId="0243ABC6DD58451EB9A01DF946FC3F7F">
    <w:name w:val="0243ABC6DD58451EB9A01DF946FC3F7F"/>
    <w:rsid w:val="001C30D4"/>
  </w:style>
  <w:style w:type="paragraph" w:customStyle="1" w:styleId="AA3396AA961E48A3B292B9BB0D160165">
    <w:name w:val="AA3396AA961E48A3B292B9BB0D160165"/>
    <w:rsid w:val="001C30D4"/>
  </w:style>
  <w:style w:type="paragraph" w:customStyle="1" w:styleId="6F96A430DE6F44B6B64BDDF0C0C10F37">
    <w:name w:val="6F96A430DE6F44B6B64BDDF0C0C10F37"/>
    <w:rsid w:val="001C30D4"/>
  </w:style>
  <w:style w:type="paragraph" w:customStyle="1" w:styleId="ECBCA6AF919E40C68B0458D7D5D97220">
    <w:name w:val="ECBCA6AF919E40C68B0458D7D5D97220"/>
    <w:rsid w:val="001C30D4"/>
  </w:style>
  <w:style w:type="paragraph" w:customStyle="1" w:styleId="44EEC724A3AE44DCB4F240998FBBC5B6">
    <w:name w:val="44EEC724A3AE44DCB4F240998FBBC5B6"/>
    <w:rsid w:val="001C30D4"/>
  </w:style>
  <w:style w:type="paragraph" w:customStyle="1" w:styleId="8FC61E9ACC804A8BA59E07489AF6495D">
    <w:name w:val="8FC61E9ACC804A8BA59E07489AF6495D"/>
    <w:rsid w:val="001C30D4"/>
  </w:style>
  <w:style w:type="paragraph" w:customStyle="1" w:styleId="27C356FE1EED445B94F7C7ED725E7E99">
    <w:name w:val="27C356FE1EED445B94F7C7ED725E7E99"/>
    <w:rsid w:val="001C30D4"/>
  </w:style>
  <w:style w:type="paragraph" w:customStyle="1" w:styleId="DE822F2B7FA44011B2AD7AA2CCD24B49">
    <w:name w:val="DE822F2B7FA44011B2AD7AA2CCD24B49"/>
    <w:rsid w:val="00D743CB"/>
  </w:style>
  <w:style w:type="paragraph" w:customStyle="1" w:styleId="BD051C89A06444CD9D72E3B2261113C4">
    <w:name w:val="BD051C89A06444CD9D72E3B2261113C4"/>
    <w:rsid w:val="00D743CB"/>
  </w:style>
  <w:style w:type="paragraph" w:customStyle="1" w:styleId="222D1E0195E2401E90756CD61460E7C4">
    <w:name w:val="222D1E0195E2401E90756CD61460E7C4"/>
    <w:rsid w:val="00D743CB"/>
  </w:style>
  <w:style w:type="paragraph" w:customStyle="1" w:styleId="BF37145E5A2F41AEA86F27F28EA25363">
    <w:name w:val="BF37145E5A2F41AEA86F27F28EA25363"/>
    <w:rsid w:val="00D743CB"/>
  </w:style>
  <w:style w:type="paragraph" w:customStyle="1" w:styleId="BC1AB9BBEE7D4BB482292A891EDFBF6E">
    <w:name w:val="BC1AB9BBEE7D4BB482292A891EDFBF6E"/>
    <w:rsid w:val="00D743CB"/>
  </w:style>
  <w:style w:type="paragraph" w:customStyle="1" w:styleId="48A9271B424547CABDCAB8E116A94D73">
    <w:name w:val="48A9271B424547CABDCAB8E116A94D73"/>
    <w:rsid w:val="00D743CB"/>
  </w:style>
  <w:style w:type="paragraph" w:customStyle="1" w:styleId="DC3779BD280E4688BD6652F899750F93">
    <w:name w:val="DC3779BD280E4688BD6652F899750F93"/>
    <w:rsid w:val="00D743CB"/>
  </w:style>
  <w:style w:type="paragraph" w:customStyle="1" w:styleId="4B0F404059924A56AA9A6652164D6D6C">
    <w:name w:val="4B0F404059924A56AA9A6652164D6D6C"/>
    <w:rsid w:val="00D743CB"/>
  </w:style>
  <w:style w:type="paragraph" w:customStyle="1" w:styleId="917E8D60D7774E63AA671B93A591B712">
    <w:name w:val="917E8D60D7774E63AA671B93A591B712"/>
    <w:rsid w:val="00D743CB"/>
  </w:style>
  <w:style w:type="paragraph" w:customStyle="1" w:styleId="7D9AA626CCD04E58957D071D1326406F">
    <w:name w:val="7D9AA626CCD04E58957D071D1326406F"/>
    <w:rsid w:val="00D743CB"/>
  </w:style>
  <w:style w:type="paragraph" w:customStyle="1" w:styleId="01AAD2B1FEC04D478625D8A95B381641">
    <w:name w:val="01AAD2B1FEC04D478625D8A95B381641"/>
    <w:rsid w:val="00D743CB"/>
  </w:style>
  <w:style w:type="paragraph" w:customStyle="1" w:styleId="75D4766AED24424B8F17EF7060CE9E7C">
    <w:name w:val="75D4766AED24424B8F17EF7060CE9E7C"/>
    <w:rsid w:val="00D743CB"/>
  </w:style>
  <w:style w:type="paragraph" w:customStyle="1" w:styleId="E4EEE691CDF24891A3D1BDF0B8A5467A">
    <w:name w:val="E4EEE691CDF24891A3D1BDF0B8A5467A"/>
    <w:rsid w:val="00D743CB"/>
  </w:style>
  <w:style w:type="paragraph" w:customStyle="1" w:styleId="2F17A691B20343B4B58E32FDD6046D4D">
    <w:name w:val="2F17A691B20343B4B58E32FDD6046D4D"/>
    <w:rsid w:val="00D743CB"/>
  </w:style>
  <w:style w:type="paragraph" w:customStyle="1" w:styleId="E39141BDEC7D4059BF0BC49C3CE59A21">
    <w:name w:val="E39141BDEC7D4059BF0BC49C3CE59A21"/>
    <w:rsid w:val="002932A3"/>
  </w:style>
  <w:style w:type="paragraph" w:customStyle="1" w:styleId="D44D607208C0436C84A25C7B9BB8E244">
    <w:name w:val="D44D607208C0436C84A25C7B9BB8E244"/>
    <w:rsid w:val="002932A3"/>
  </w:style>
  <w:style w:type="paragraph" w:customStyle="1" w:styleId="1D42ECDFBD9742C5A1BBDF0D764C02F0">
    <w:name w:val="1D42ECDFBD9742C5A1BBDF0D764C02F0"/>
    <w:rsid w:val="002932A3"/>
  </w:style>
  <w:style w:type="paragraph" w:customStyle="1" w:styleId="3CAE6D533EF54D87BE77FC7968EAAFC6">
    <w:name w:val="3CAE6D533EF54D87BE77FC7968EAAFC6"/>
    <w:rsid w:val="002932A3"/>
  </w:style>
  <w:style w:type="paragraph" w:customStyle="1" w:styleId="07054FF2B97F493CBAE08BDCCE48B07E">
    <w:name w:val="07054FF2B97F493CBAE08BDCCE48B07E"/>
    <w:rsid w:val="002932A3"/>
  </w:style>
  <w:style w:type="paragraph" w:customStyle="1" w:styleId="5865590375574CC798434E2A92281B54">
    <w:name w:val="5865590375574CC798434E2A92281B54"/>
    <w:rsid w:val="002932A3"/>
  </w:style>
  <w:style w:type="paragraph" w:customStyle="1" w:styleId="4BF42303C63B46B09CEF99A0839EE981">
    <w:name w:val="4BF42303C63B46B09CEF99A0839EE981"/>
    <w:rsid w:val="002932A3"/>
  </w:style>
  <w:style w:type="paragraph" w:customStyle="1" w:styleId="3E9F723060464BF6BEFD37F58BD44B90">
    <w:name w:val="3E9F723060464BF6BEFD37F58BD44B90"/>
    <w:rsid w:val="002932A3"/>
  </w:style>
  <w:style w:type="paragraph" w:customStyle="1" w:styleId="6787A8F2C18F4463A72EE8F2DC5B51FD">
    <w:name w:val="6787A8F2C18F4463A72EE8F2DC5B51FD"/>
    <w:rsid w:val="002932A3"/>
  </w:style>
  <w:style w:type="paragraph" w:customStyle="1" w:styleId="11758000CE9048DD89A8E8F0B94D977B">
    <w:name w:val="11758000CE9048DD89A8E8F0B94D977B"/>
    <w:rsid w:val="002932A3"/>
  </w:style>
  <w:style w:type="paragraph" w:customStyle="1" w:styleId="8DF6529D6A404A8AA5B342D5F4CD5DBD">
    <w:name w:val="8DF6529D6A404A8AA5B342D5F4CD5DBD"/>
    <w:rsid w:val="002932A3"/>
  </w:style>
  <w:style w:type="paragraph" w:customStyle="1" w:styleId="9D55A2BECFD748F4AF8AE54BE9A14732">
    <w:name w:val="9D55A2BECFD748F4AF8AE54BE9A14732"/>
    <w:rsid w:val="002932A3"/>
  </w:style>
  <w:style w:type="paragraph" w:customStyle="1" w:styleId="2EA2E78885F84137BF9BF1DE4CB9577A">
    <w:name w:val="2EA2E78885F84137BF9BF1DE4CB9577A"/>
    <w:rsid w:val="002932A3"/>
  </w:style>
  <w:style w:type="paragraph" w:customStyle="1" w:styleId="C42868F807334EEFB3AB49426D560EE0">
    <w:name w:val="C42868F807334EEFB3AB49426D560EE0"/>
    <w:rsid w:val="002932A3"/>
  </w:style>
  <w:style w:type="paragraph" w:customStyle="1" w:styleId="9857822FDE26491D91489F28B47D11F5">
    <w:name w:val="9857822FDE26491D91489F28B47D11F5"/>
    <w:rsid w:val="002932A3"/>
  </w:style>
  <w:style w:type="paragraph" w:customStyle="1" w:styleId="A0FFBE01B7BA48B38CF759F104115455">
    <w:name w:val="A0FFBE01B7BA48B38CF759F104115455"/>
    <w:rsid w:val="002932A3"/>
  </w:style>
  <w:style w:type="paragraph" w:customStyle="1" w:styleId="2C0A8DDDD8BF4775AAD493636C9FC0B9">
    <w:name w:val="2C0A8DDDD8BF4775AAD493636C9FC0B9"/>
    <w:rsid w:val="002932A3"/>
  </w:style>
  <w:style w:type="paragraph" w:customStyle="1" w:styleId="C651D388644545E497C0266C2B330865">
    <w:name w:val="C651D388644545E497C0266C2B330865"/>
    <w:rsid w:val="002932A3"/>
  </w:style>
  <w:style w:type="paragraph" w:customStyle="1" w:styleId="EB63953DFC56465ABA9D373977A17719">
    <w:name w:val="EB63953DFC56465ABA9D373977A17719"/>
    <w:rsid w:val="002932A3"/>
  </w:style>
  <w:style w:type="paragraph" w:customStyle="1" w:styleId="D443137DB65A440082E1B7A2AD20AF6A">
    <w:name w:val="D443137DB65A440082E1B7A2AD20AF6A"/>
    <w:rsid w:val="002932A3"/>
  </w:style>
  <w:style w:type="paragraph" w:customStyle="1" w:styleId="A57D255B94E84A008ABBC2D631724B49">
    <w:name w:val="A57D255B94E84A008ABBC2D631724B49"/>
    <w:rsid w:val="002932A3"/>
  </w:style>
  <w:style w:type="paragraph" w:customStyle="1" w:styleId="4C45333936D3401790A214270C871565">
    <w:name w:val="4C45333936D3401790A214270C871565"/>
    <w:rsid w:val="002932A3"/>
  </w:style>
  <w:style w:type="paragraph" w:customStyle="1" w:styleId="398A5608FF204BCAA9F1BF93B4230C4A">
    <w:name w:val="398A5608FF204BCAA9F1BF93B4230C4A"/>
    <w:rsid w:val="002932A3"/>
  </w:style>
  <w:style w:type="paragraph" w:customStyle="1" w:styleId="6E0789DCB7BA442F9881EA5EEB83091A">
    <w:name w:val="6E0789DCB7BA442F9881EA5EEB83091A"/>
    <w:rsid w:val="002932A3"/>
  </w:style>
  <w:style w:type="paragraph" w:customStyle="1" w:styleId="35B9FAFAEA2A4BC9888E792A61EF2F0A">
    <w:name w:val="35B9FAFAEA2A4BC9888E792A61EF2F0A"/>
    <w:rsid w:val="002932A3"/>
  </w:style>
  <w:style w:type="paragraph" w:customStyle="1" w:styleId="5CBF2BA9C04E47908C5E821A63E720F4">
    <w:name w:val="5CBF2BA9C04E47908C5E821A63E720F4"/>
    <w:rsid w:val="002932A3"/>
  </w:style>
  <w:style w:type="paragraph" w:customStyle="1" w:styleId="0766B7680DE94E468722576D8411E0D3">
    <w:name w:val="0766B7680DE94E468722576D8411E0D3"/>
    <w:rsid w:val="005A3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Business Set Blue">
  <a:themeElements>
    <a:clrScheme name="Solsti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Santiago, Chile</CompanyAddress>
  <CompanyPhone>89213059 - 52325848</CompanyPhone>
  <CompanyFax/>
  <CompanyEmail>Camilobaros25@gmail.com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A2CFB-F217-4974-8F8E-3A90CAA8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TS102835057[1]</Template>
  <TotalTime>3910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ELIANA HUERTA SAAVEDRA</dc:creator>
  <cp:keywords>23 de Febrero 1988</cp:keywords>
  <cp:lastModifiedBy>Moises Baros</cp:lastModifiedBy>
  <cp:revision>4</cp:revision>
  <cp:lastPrinted>2014-08-12T16:09:00Z</cp:lastPrinted>
  <dcterms:created xsi:type="dcterms:W3CDTF">2014-09-01T12:43:00Z</dcterms:created>
  <dcterms:modified xsi:type="dcterms:W3CDTF">2014-09-05T23:05:00Z</dcterms:modified>
  <cp:category>MARIA AUXILIADORA 879 , SAN MIGUEL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